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询</w:t>
      </w:r>
      <w:r>
        <w:rPr>
          <w:rFonts w:ascii="方正小标宋简体" w:hAnsi="黑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</w:rPr>
        <w:t>价</w:t>
      </w:r>
      <w:r>
        <w:rPr>
          <w:rFonts w:ascii="方正小标宋简体" w:hAnsi="黑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</w:rPr>
        <w:t>报</w:t>
      </w:r>
      <w:r>
        <w:rPr>
          <w:rFonts w:ascii="方正小标宋简体" w:hAnsi="黑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</w:rPr>
        <w:t>名</w:t>
      </w:r>
      <w:r>
        <w:rPr>
          <w:rFonts w:ascii="方正小标宋简体" w:hAnsi="黑体" w:eastAsia="方正小标宋简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</w:p>
    <w:tbl>
      <w:tblPr>
        <w:tblStyle w:val="10"/>
        <w:tblpPr w:leftFromText="180" w:rightFromText="180" w:vertAnchor="page" w:horzAnchor="margin" w:tblpY="3982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61"/>
        <w:gridCol w:w="2733"/>
        <w:gridCol w:w="4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3256" w:type="dxa"/>
            <w:vAlign w:val="center"/>
          </w:tcPr>
          <w:p>
            <w:pPr>
              <w:ind w:firstLine="790" w:firstLineChars="246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10840" w:type="dxa"/>
            <w:gridSpan w:val="3"/>
            <w:vAlign w:val="center"/>
          </w:tcPr>
          <w:p>
            <w:pPr>
              <w:pStyle w:val="7"/>
              <w:widowControl/>
              <w:ind w:firstLine="482" w:firstLineChars="150"/>
              <w:rPr>
                <w:rFonts w:ascii="仿宋_GB2312" w:hAnsi="黑体" w:eastAsia="仿宋_GB2312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bCs/>
                <w:sz w:val="32"/>
                <w:szCs w:val="32"/>
              </w:rPr>
              <w:t>甘肃省农产品质量安全监测数据管理系统建设购买服务询价</w:t>
            </w:r>
            <w:r>
              <w:rPr>
                <w:rFonts w:hint="eastAsia" w:ascii="仿宋_GB2312" w:hAnsi="黑体" w:eastAsia="仿宋_GB2312"/>
                <w:b/>
                <w:bCs/>
                <w:kern w:val="2"/>
                <w:sz w:val="32"/>
                <w:szCs w:val="32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服务商名称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法人姓名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4846" w:type="dxa"/>
            <w:vAlign w:val="center"/>
          </w:tcPr>
          <w:p>
            <w:pPr>
              <w:ind w:left="229" w:leftChars="-321" w:hanging="903" w:hangingChars="28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sz w:val="32"/>
                <w:szCs w:val="32"/>
              </w:rPr>
              <w:t>公司地址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3256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61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33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46" w:type="dxa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8640" w:firstLineChars="2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单位（公章）：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               </w:t>
      </w:r>
      <w:r>
        <w:rPr>
          <w:rFonts w:hint="eastAsia" w:ascii="仿宋_GB2312" w:eastAsia="仿宋_GB2312"/>
          <w:sz w:val="32"/>
          <w:szCs w:val="32"/>
        </w:rPr>
        <w:t>法人或授权委托人签字：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4</w:t>
    </w:r>
    <w:r>
      <w:rPr>
        <w:rStyle w:val="9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320"/>
    <w:rsid w:val="00042708"/>
    <w:rsid w:val="000427F4"/>
    <w:rsid w:val="00072DB1"/>
    <w:rsid w:val="00084B4C"/>
    <w:rsid w:val="000A29C8"/>
    <w:rsid w:val="000F7980"/>
    <w:rsid w:val="00117738"/>
    <w:rsid w:val="00123009"/>
    <w:rsid w:val="00123C1B"/>
    <w:rsid w:val="001273CB"/>
    <w:rsid w:val="00151B5C"/>
    <w:rsid w:val="00171D79"/>
    <w:rsid w:val="0018681C"/>
    <w:rsid w:val="001A315A"/>
    <w:rsid w:val="001B4E68"/>
    <w:rsid w:val="001C4B4B"/>
    <w:rsid w:val="001E7DE3"/>
    <w:rsid w:val="00227055"/>
    <w:rsid w:val="00250EB7"/>
    <w:rsid w:val="00256BF9"/>
    <w:rsid w:val="00276770"/>
    <w:rsid w:val="00304D47"/>
    <w:rsid w:val="0031640C"/>
    <w:rsid w:val="0032001E"/>
    <w:rsid w:val="003200D8"/>
    <w:rsid w:val="00323588"/>
    <w:rsid w:val="00343B6E"/>
    <w:rsid w:val="003606AE"/>
    <w:rsid w:val="00364A9A"/>
    <w:rsid w:val="00420B3F"/>
    <w:rsid w:val="00457098"/>
    <w:rsid w:val="004A15EC"/>
    <w:rsid w:val="004D0412"/>
    <w:rsid w:val="004F3E09"/>
    <w:rsid w:val="00520209"/>
    <w:rsid w:val="00530AEA"/>
    <w:rsid w:val="00542EA3"/>
    <w:rsid w:val="0057010E"/>
    <w:rsid w:val="005832E8"/>
    <w:rsid w:val="005A0F03"/>
    <w:rsid w:val="005E0D7E"/>
    <w:rsid w:val="0060258D"/>
    <w:rsid w:val="00615D92"/>
    <w:rsid w:val="00674846"/>
    <w:rsid w:val="006A3D38"/>
    <w:rsid w:val="006B0A8A"/>
    <w:rsid w:val="006E2FA7"/>
    <w:rsid w:val="007244A0"/>
    <w:rsid w:val="00755B78"/>
    <w:rsid w:val="00761258"/>
    <w:rsid w:val="007700DE"/>
    <w:rsid w:val="00792ADA"/>
    <w:rsid w:val="007D3235"/>
    <w:rsid w:val="00874407"/>
    <w:rsid w:val="00883B5E"/>
    <w:rsid w:val="008C5DB4"/>
    <w:rsid w:val="00900FA2"/>
    <w:rsid w:val="00935CD4"/>
    <w:rsid w:val="009531ED"/>
    <w:rsid w:val="009B21E8"/>
    <w:rsid w:val="009C15A8"/>
    <w:rsid w:val="009D5DC8"/>
    <w:rsid w:val="009E2E22"/>
    <w:rsid w:val="009F54D2"/>
    <w:rsid w:val="00A13BED"/>
    <w:rsid w:val="00A4214A"/>
    <w:rsid w:val="00A57A8F"/>
    <w:rsid w:val="00A60360"/>
    <w:rsid w:val="00A6260F"/>
    <w:rsid w:val="00A63D03"/>
    <w:rsid w:val="00AB3D33"/>
    <w:rsid w:val="00AF3F71"/>
    <w:rsid w:val="00B4297D"/>
    <w:rsid w:val="00B7049B"/>
    <w:rsid w:val="00B73AD7"/>
    <w:rsid w:val="00BB457D"/>
    <w:rsid w:val="00BC1884"/>
    <w:rsid w:val="00BE0D6B"/>
    <w:rsid w:val="00BE71CD"/>
    <w:rsid w:val="00BF4830"/>
    <w:rsid w:val="00C64320"/>
    <w:rsid w:val="00C917F6"/>
    <w:rsid w:val="00CB594D"/>
    <w:rsid w:val="00CC44DA"/>
    <w:rsid w:val="00CD1BE5"/>
    <w:rsid w:val="00D349D9"/>
    <w:rsid w:val="00D62470"/>
    <w:rsid w:val="00DD0614"/>
    <w:rsid w:val="00DF18A7"/>
    <w:rsid w:val="00DF7BAB"/>
    <w:rsid w:val="00E217CD"/>
    <w:rsid w:val="00E6060E"/>
    <w:rsid w:val="00E8447B"/>
    <w:rsid w:val="00EB2182"/>
    <w:rsid w:val="00EE6BA2"/>
    <w:rsid w:val="00F04D7E"/>
    <w:rsid w:val="00F17C53"/>
    <w:rsid w:val="00F23131"/>
    <w:rsid w:val="00F26DD9"/>
    <w:rsid w:val="00F27EEF"/>
    <w:rsid w:val="00F42AB4"/>
    <w:rsid w:val="00F97EB6"/>
    <w:rsid w:val="00FA25F8"/>
    <w:rsid w:val="00FE6C1B"/>
    <w:rsid w:val="6C76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iPriority w:val="99"/>
    <w:pPr>
      <w:ind w:left="100" w:leftChars="2500"/>
    </w:p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rPr>
      <w:rFonts w:ascii="宋体"/>
      <w:kern w:val="0"/>
      <w:sz w:val="24"/>
      <w:szCs w:val="20"/>
    </w:rPr>
  </w:style>
  <w:style w:type="character" w:styleId="9">
    <w:name w:val="page number"/>
    <w:basedOn w:val="8"/>
    <w:uiPriority w:val="99"/>
    <w:rPr>
      <w:rFonts w:cs="Times New Roman"/>
    </w:rPr>
  </w:style>
  <w:style w:type="character" w:customStyle="1" w:styleId="11">
    <w:name w:val="Heading 1 Char"/>
    <w:basedOn w:val="8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Header Char"/>
    <w:basedOn w:val="8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oter Char"/>
    <w:basedOn w:val="8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Balloon Text Char"/>
    <w:basedOn w:val="8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Date Char"/>
    <w:basedOn w:val="8"/>
    <w:link w:val="3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标题1"/>
    <w:basedOn w:val="8"/>
    <w:uiPriority w:val="99"/>
    <w:rPr>
      <w:rFonts w:cs="Times New Roman"/>
    </w:rPr>
  </w:style>
  <w:style w:type="paragraph" w:customStyle="1" w:styleId="17">
    <w:name w:val="Default"/>
    <w:uiPriority w:val="99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253</Words>
  <Characters>1447</Characters>
  <Lines>0</Lines>
  <Paragraphs>0</Paragraphs>
  <TotalTime>59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2021-11-16T02:02:00Z</dcterms:created>
  <dc:creator>Administrator</dc:creator>
  <cp:lastModifiedBy>admin</cp:lastModifiedBy>
  <cp:lastPrinted>2021-11-16T02:46:00Z</cp:lastPrinted>
  <dcterms:modified xsi:type="dcterms:W3CDTF">2021-11-26T03:34:55Z</dcterms:modified>
  <dc:title>甘肃省农产品质量安全检验检测中心关于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